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292E" w:themeColor="text2"/>
  <w:body>
    <w:tbl>
      <w:tblPr>
        <w:tblpPr w:leftFromText="180" w:rightFromText="180" w:vertAnchor="text" w:horzAnchor="page" w:tblpX="1" w:tblpY="-539"/>
        <w:tblOverlap w:val="never"/>
        <w:tblW w:w="12251" w:type="dxa"/>
        <w:tblLook w:val="0600" w:firstRow="0" w:lastRow="0" w:firstColumn="0" w:lastColumn="0" w:noHBand="1" w:noVBand="1"/>
      </w:tblPr>
      <w:tblGrid>
        <w:gridCol w:w="3854"/>
        <w:gridCol w:w="1006"/>
        <w:gridCol w:w="1186"/>
        <w:gridCol w:w="614"/>
        <w:gridCol w:w="1854"/>
        <w:gridCol w:w="3737"/>
      </w:tblGrid>
      <w:tr w:rsidR="00AA0BFE" w:rsidRPr="007D38F0" w14:paraId="11ADD46A" w14:textId="77777777" w:rsidTr="00AA0BFE">
        <w:trPr>
          <w:trHeight w:val="1710"/>
        </w:trPr>
        <w:tc>
          <w:tcPr>
            <w:tcW w:w="3854" w:type="dxa"/>
          </w:tcPr>
          <w:p w14:paraId="5C8483F5" w14:textId="77777777" w:rsidR="00AA0BFE" w:rsidRDefault="00AA0BFE" w:rsidP="00AA0BFE"/>
        </w:tc>
        <w:tc>
          <w:tcPr>
            <w:tcW w:w="4660" w:type="dxa"/>
            <w:gridSpan w:val="4"/>
            <w:vAlign w:val="center"/>
          </w:tcPr>
          <w:p w14:paraId="62C73388" w14:textId="77777777" w:rsidR="00AA0BFE" w:rsidRDefault="00AA0BFE" w:rsidP="00AA0BFE">
            <w:pPr>
              <w:pStyle w:val="BodyTex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B419B1" wp14:editId="428CFFA3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690245</wp:posOffset>
                  </wp:positionV>
                  <wp:extent cx="719455" cy="554355"/>
                  <wp:effectExtent l="0" t="0" r="4445" b="0"/>
                  <wp:wrapTight wrapText="bothSides">
                    <wp:wrapPolygon edited="0">
                      <wp:start x="12583" y="0"/>
                      <wp:lineTo x="0" y="5938"/>
                      <wp:lineTo x="0" y="14845"/>
                      <wp:lineTo x="4575" y="20784"/>
                      <wp:lineTo x="16586" y="20784"/>
                      <wp:lineTo x="21162" y="16330"/>
                      <wp:lineTo x="21162" y="4454"/>
                      <wp:lineTo x="16586" y="0"/>
                      <wp:lineTo x="12583" y="0"/>
                    </wp:wrapPolygon>
                  </wp:wrapTight>
                  <wp:docPr id="6" name="Picture 6" title="Icon. Sa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37" w:type="dxa"/>
          </w:tcPr>
          <w:p w14:paraId="0F10C6F8" w14:textId="77777777" w:rsidR="00AA0BFE" w:rsidRDefault="00AA0BFE" w:rsidP="00AA0BFE">
            <w:pPr>
              <w:ind w:left="-110" w:firstLine="110"/>
            </w:pPr>
          </w:p>
        </w:tc>
      </w:tr>
      <w:tr w:rsidR="00AA0BFE" w14:paraId="16F6FB9C" w14:textId="77777777" w:rsidTr="00AA0BFE">
        <w:trPr>
          <w:trHeight w:val="501"/>
        </w:trPr>
        <w:tc>
          <w:tcPr>
            <w:tcW w:w="12251" w:type="dxa"/>
            <w:gridSpan w:val="6"/>
            <w:vAlign w:val="center"/>
          </w:tcPr>
          <w:p w14:paraId="54BAA273" w14:textId="77777777" w:rsidR="00AA0BFE" w:rsidRPr="00A176EF" w:rsidRDefault="00AA0BFE" w:rsidP="00AA0BFE">
            <w:pPr>
              <w:pStyle w:val="Name"/>
            </w:pPr>
            <w:r w:rsidRPr="00A176EF">
              <w:t xml:space="preserve">• </w:t>
            </w:r>
            <w:r>
              <w:t xml:space="preserve">GPA </w:t>
            </w:r>
            <w:r w:rsidRPr="00A176EF">
              <w:t>•</w:t>
            </w:r>
          </w:p>
        </w:tc>
      </w:tr>
      <w:tr w:rsidR="00AA0BFE" w14:paraId="7582846F" w14:textId="77777777" w:rsidTr="00AA0BFE">
        <w:trPr>
          <w:trHeight w:val="1854"/>
        </w:trPr>
        <w:tc>
          <w:tcPr>
            <w:tcW w:w="12251" w:type="dxa"/>
            <w:gridSpan w:val="6"/>
            <w:vAlign w:val="center"/>
          </w:tcPr>
          <w:p w14:paraId="1C1F3D61" w14:textId="77777777" w:rsidR="00AA0BFE" w:rsidRPr="00634433" w:rsidRDefault="00AA0BFE" w:rsidP="00AA0BFE">
            <w:pPr>
              <w:pStyle w:val="Heading1"/>
            </w:pPr>
            <w:r>
              <w:t>Tuition</w:t>
            </w:r>
          </w:p>
        </w:tc>
      </w:tr>
      <w:tr w:rsidR="00AA0BFE" w14:paraId="719D1BBA" w14:textId="77777777" w:rsidTr="00AA0BFE">
        <w:trPr>
          <w:trHeight w:val="2556"/>
        </w:trPr>
        <w:tc>
          <w:tcPr>
            <w:tcW w:w="12251" w:type="dxa"/>
            <w:gridSpan w:val="6"/>
          </w:tcPr>
          <w:p w14:paraId="2B1F7A21" w14:textId="19FD8C87" w:rsidR="00AA0BFE" w:rsidRDefault="00E0606F" w:rsidP="00E0606F">
            <w:pPr>
              <w:pStyle w:val="DiscountBox"/>
              <w:tabs>
                <w:tab w:val="center" w:pos="5096"/>
                <w:tab w:val="right" w:pos="10192"/>
              </w:tabs>
              <w:jc w:val="left"/>
            </w:pPr>
            <w:r>
              <w:tab/>
            </w:r>
            <w:r>
              <w:tab/>
            </w:r>
            <w:r w:rsidR="00AA0BF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5622A8" wp14:editId="3891D67A">
                  <wp:simplePos x="0" y="0"/>
                  <wp:positionH relativeFrom="column">
                    <wp:posOffset>4213225</wp:posOffset>
                  </wp:positionH>
                  <wp:positionV relativeFrom="paragraph">
                    <wp:posOffset>380127</wp:posOffset>
                  </wp:positionV>
                  <wp:extent cx="1194435" cy="1256665"/>
                  <wp:effectExtent l="0" t="0" r="0" b="0"/>
                  <wp:wrapTight wrapText="bothSides">
                    <wp:wrapPolygon edited="0">
                      <wp:start x="9990" y="327"/>
                      <wp:lineTo x="4478" y="3929"/>
                      <wp:lineTo x="2411" y="5566"/>
                      <wp:lineTo x="3789" y="11460"/>
                      <wp:lineTo x="2067" y="16044"/>
                      <wp:lineTo x="2756" y="16699"/>
                      <wp:lineTo x="5512" y="18009"/>
                      <wp:lineTo x="15847" y="18009"/>
                      <wp:lineTo x="18258" y="16699"/>
                      <wp:lineTo x="19636" y="15717"/>
                      <wp:lineTo x="17569" y="11460"/>
                      <wp:lineTo x="19636" y="5894"/>
                      <wp:lineTo x="11368" y="327"/>
                      <wp:lineTo x="9990" y="327"/>
                    </wp:wrapPolygon>
                  </wp:wrapTight>
                  <wp:docPr id="1" name="Picture 1" descr="A picture containing helmet,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3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0BFE" w14:paraId="5EAEE789" w14:textId="77777777" w:rsidTr="00AA0BFE">
        <w:trPr>
          <w:trHeight w:val="735"/>
        </w:trPr>
        <w:tc>
          <w:tcPr>
            <w:tcW w:w="12251" w:type="dxa"/>
            <w:gridSpan w:val="6"/>
            <w:vAlign w:val="center"/>
          </w:tcPr>
          <w:p w14:paraId="333DA34F" w14:textId="77777777" w:rsidR="00AA0BFE" w:rsidRPr="009E31CE" w:rsidRDefault="00AA0BFE" w:rsidP="00AA0BFE">
            <w:pPr>
              <w:pStyle w:val="Heading2"/>
            </w:pPr>
            <w:r>
              <w:t xml:space="preserve">Online Academy </w:t>
            </w:r>
          </w:p>
        </w:tc>
      </w:tr>
      <w:tr w:rsidR="00AA0BFE" w14:paraId="728ABC3B" w14:textId="77777777" w:rsidTr="00AA0BFE">
        <w:trPr>
          <w:trHeight w:val="1979"/>
        </w:trPr>
        <w:tc>
          <w:tcPr>
            <w:tcW w:w="4860" w:type="dxa"/>
            <w:gridSpan w:val="2"/>
            <w:tcBorders>
              <w:right w:val="single" w:sz="36" w:space="0" w:color="FFFFFF" w:themeColor="background1"/>
            </w:tcBorders>
            <w:vAlign w:val="center"/>
          </w:tcPr>
          <w:p w14:paraId="76F56ACD" w14:textId="77777777" w:rsidR="00AA0BFE" w:rsidRPr="009E31CE" w:rsidRDefault="00AA0BFE" w:rsidP="00AA0BFE">
            <w:pPr>
              <w:pStyle w:val="Heading3"/>
            </w:pPr>
            <w:r w:rsidRPr="00AA0BFE">
              <w:rPr>
                <w:sz w:val="54"/>
                <w:szCs w:val="22"/>
              </w:rPr>
              <w:t>Classes Start Sept 14th</w:t>
            </w:r>
          </w:p>
        </w:tc>
        <w:tc>
          <w:tcPr>
            <w:tcW w:w="1800" w:type="dxa"/>
            <w:gridSpan w:val="2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14:paraId="400F3A3A" w14:textId="39EB5755" w:rsidR="00AA0BFE" w:rsidRDefault="00E0606F" w:rsidP="00AA0BFE">
            <w:pPr>
              <w:pStyle w:val="Heading3"/>
              <w:rPr>
                <w:sz w:val="24"/>
              </w:rPr>
            </w:pPr>
            <w:r w:rsidRPr="00E0606F">
              <w:rPr>
                <w:sz w:val="42"/>
                <w:szCs w:val="72"/>
              </w:rPr>
              <w:t>K-5</w:t>
            </w:r>
          </w:p>
        </w:tc>
        <w:tc>
          <w:tcPr>
            <w:tcW w:w="5591" w:type="dxa"/>
            <w:gridSpan w:val="2"/>
            <w:tcBorders>
              <w:left w:val="single" w:sz="36" w:space="0" w:color="FFFFFF" w:themeColor="background1"/>
            </w:tcBorders>
            <w:vAlign w:val="center"/>
          </w:tcPr>
          <w:p w14:paraId="2339915F" w14:textId="77777777" w:rsidR="00AA0BFE" w:rsidRPr="009E31CE" w:rsidRDefault="00AA0BFE" w:rsidP="00AA0BFE">
            <w:pPr>
              <w:pStyle w:val="Heading3"/>
            </w:pPr>
            <w:r w:rsidRPr="00AA0BFE">
              <w:rPr>
                <w:sz w:val="48"/>
                <w:szCs w:val="16"/>
              </w:rPr>
              <w:t xml:space="preserve">Open to Charlotte and all surrounding locations </w:t>
            </w:r>
          </w:p>
        </w:tc>
      </w:tr>
      <w:tr w:rsidR="00AA0BFE" w14:paraId="4D061500" w14:textId="77777777" w:rsidTr="00AA0BFE">
        <w:trPr>
          <w:trHeight w:val="295"/>
        </w:trPr>
        <w:tc>
          <w:tcPr>
            <w:tcW w:w="12251" w:type="dxa"/>
            <w:gridSpan w:val="6"/>
          </w:tcPr>
          <w:p w14:paraId="4F6411A7" w14:textId="77777777" w:rsidR="00AA0BFE" w:rsidRPr="00CD65F7" w:rsidRDefault="00AA0BFE" w:rsidP="00AA0BFE">
            <w:pPr>
              <w:pStyle w:val="WhiteText"/>
            </w:pPr>
          </w:p>
        </w:tc>
      </w:tr>
      <w:tr w:rsidR="00AA0BFE" w14:paraId="7C270D7A" w14:textId="77777777" w:rsidTr="00AA0BFE">
        <w:trPr>
          <w:trHeight w:val="1925"/>
        </w:trPr>
        <w:tc>
          <w:tcPr>
            <w:tcW w:w="6046" w:type="dxa"/>
            <w:gridSpan w:val="3"/>
          </w:tcPr>
          <w:p w14:paraId="7D6078F6" w14:textId="3DDC2794" w:rsidR="00AA0BFE" w:rsidRDefault="00F80573" w:rsidP="00AA0BFE">
            <w:pPr>
              <w:pStyle w:val="ItemandPrice"/>
            </w:pPr>
            <w:r>
              <w:t>1 Semester …</w:t>
            </w:r>
            <w:r w:rsidR="00335B94">
              <w:t>…</w:t>
            </w:r>
            <w:proofErr w:type="gramStart"/>
            <w:r w:rsidR="00335B94">
              <w:t>….…</w:t>
            </w:r>
            <w:r>
              <w:t>..</w:t>
            </w:r>
            <w:proofErr w:type="gramEnd"/>
            <w:r w:rsidR="00335B94">
              <w:t xml:space="preserve"> $400/month</w:t>
            </w:r>
          </w:p>
          <w:p w14:paraId="790D7F02" w14:textId="41E73899" w:rsidR="00AA0BFE" w:rsidRDefault="00F80573" w:rsidP="00AA0BFE">
            <w:pPr>
              <w:pStyle w:val="ItemandPrice"/>
            </w:pPr>
            <w:r>
              <w:t xml:space="preserve">Full School </w:t>
            </w:r>
            <w:proofErr w:type="gramStart"/>
            <w:r>
              <w:t xml:space="preserve">Year </w:t>
            </w:r>
            <w:r w:rsidR="00335B94">
              <w:t>.</w:t>
            </w:r>
            <w:proofErr w:type="gramEnd"/>
            <w:r>
              <w:t>……. $</w:t>
            </w:r>
            <w:r w:rsidR="00335B94">
              <w:t>350/month</w:t>
            </w:r>
          </w:p>
          <w:p w14:paraId="15CE637E" w14:textId="56956F50" w:rsidR="00AA0BFE" w:rsidRDefault="00F80573" w:rsidP="00AA0BFE">
            <w:pPr>
              <w:pStyle w:val="ItemandPrice"/>
            </w:pPr>
            <w:r>
              <w:t>Individual Class</w:t>
            </w:r>
            <w:r w:rsidR="00335B94">
              <w:t>………...$75/month</w:t>
            </w:r>
          </w:p>
          <w:p w14:paraId="29CBA4AD" w14:textId="18E77F21" w:rsidR="00AA0BFE" w:rsidRDefault="00AA0BFE" w:rsidP="00AA0BFE">
            <w:pPr>
              <w:pStyle w:val="ItemandPrice"/>
            </w:pPr>
          </w:p>
          <w:p w14:paraId="04795AC4" w14:textId="220FD4D1" w:rsidR="00AA0BFE" w:rsidRPr="00CD65F7" w:rsidRDefault="00AA0BFE" w:rsidP="00AA0BFE">
            <w:pPr>
              <w:pStyle w:val="ItemandPrice"/>
            </w:pPr>
          </w:p>
        </w:tc>
        <w:tc>
          <w:tcPr>
            <w:tcW w:w="6205" w:type="dxa"/>
            <w:gridSpan w:val="3"/>
          </w:tcPr>
          <w:p w14:paraId="3E9BC37B" w14:textId="346B19E1" w:rsidR="00AA0BFE" w:rsidRPr="0007350D" w:rsidRDefault="00F80573" w:rsidP="00AA0BFE">
            <w:pPr>
              <w:pStyle w:val="WhiteText"/>
            </w:pPr>
            <w:r>
              <w:t>Application Fee</w:t>
            </w:r>
            <w:r w:rsidR="00335B94">
              <w:t>………………...…$25</w:t>
            </w:r>
          </w:p>
          <w:p w14:paraId="78A71AF3" w14:textId="0756A713" w:rsidR="00AA0BFE" w:rsidRPr="0007350D" w:rsidRDefault="00F80573" w:rsidP="00AA0BFE">
            <w:pPr>
              <w:pStyle w:val="WhiteText"/>
            </w:pPr>
            <w:r>
              <w:t>Admissions &amp;</w:t>
            </w:r>
            <w:r w:rsidR="00335B94">
              <w:t xml:space="preserve"> Enrollment ………$100</w:t>
            </w:r>
          </w:p>
          <w:p w14:paraId="3DC1D13E" w14:textId="14439E69" w:rsidR="00AA0BFE" w:rsidRPr="0007350D" w:rsidRDefault="00AA0BFE" w:rsidP="00AA0BFE">
            <w:pPr>
              <w:pStyle w:val="WhiteText"/>
            </w:pPr>
          </w:p>
          <w:p w14:paraId="4F84FFD4" w14:textId="0D5AB03E" w:rsidR="00AA0BFE" w:rsidRPr="0007350D" w:rsidRDefault="00AA0BFE" w:rsidP="00AA0BFE">
            <w:pPr>
              <w:pStyle w:val="WhiteText"/>
            </w:pPr>
          </w:p>
          <w:p w14:paraId="3C574CB8" w14:textId="1921B1D7" w:rsidR="00AA0BFE" w:rsidRPr="00CD65F7" w:rsidRDefault="00AA0BFE" w:rsidP="00AA0BFE">
            <w:pPr>
              <w:pStyle w:val="WhiteText"/>
            </w:pPr>
          </w:p>
        </w:tc>
      </w:tr>
      <w:tr w:rsidR="00AA0BFE" w14:paraId="190F0A6E" w14:textId="77777777" w:rsidTr="00AA0BFE">
        <w:trPr>
          <w:trHeight w:val="295"/>
        </w:trPr>
        <w:tc>
          <w:tcPr>
            <w:tcW w:w="12251" w:type="dxa"/>
            <w:gridSpan w:val="6"/>
          </w:tcPr>
          <w:p w14:paraId="013CEAF9" w14:textId="77777777" w:rsidR="00AA0BFE" w:rsidRDefault="00AA0BFE" w:rsidP="00AA0BFE"/>
        </w:tc>
      </w:tr>
      <w:tr w:rsidR="00AA0BFE" w14:paraId="0AD38579" w14:textId="77777777" w:rsidTr="00AA0BFE">
        <w:trPr>
          <w:trHeight w:val="1625"/>
        </w:trPr>
        <w:tc>
          <w:tcPr>
            <w:tcW w:w="12251" w:type="dxa"/>
            <w:gridSpan w:val="6"/>
            <w:shd w:val="clear" w:color="auto" w:fill="542378" w:themeFill="background2"/>
            <w:vAlign w:val="center"/>
          </w:tcPr>
          <w:p w14:paraId="710FEBBC" w14:textId="631321FF" w:rsidR="00AA0BFE" w:rsidRPr="00E0606F" w:rsidRDefault="00AA0BFE" w:rsidP="00AA0BFE">
            <w:pPr>
              <w:pStyle w:val="Description"/>
              <w:rPr>
                <w:b/>
                <w:bCs/>
              </w:rPr>
            </w:pPr>
            <w:r w:rsidRPr="00E0606F">
              <w:rPr>
                <w:b/>
                <w:bCs/>
                <w:color w:val="FFFFFF" w:themeColor="background1"/>
                <w:sz w:val="24"/>
                <w:szCs w:val="24"/>
              </w:rPr>
              <w:t xml:space="preserve">Tuition </w:t>
            </w:r>
            <w:r w:rsidR="006723D1" w:rsidRPr="00E0606F">
              <w:rPr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00E0606F">
              <w:rPr>
                <w:b/>
                <w:bCs/>
                <w:color w:val="FFFFFF" w:themeColor="background1"/>
                <w:sz w:val="24"/>
                <w:szCs w:val="24"/>
              </w:rPr>
              <w:t xml:space="preserve">ill include </w:t>
            </w:r>
            <w:r w:rsidRPr="00E0606F">
              <w:rPr>
                <w:b/>
                <w:bCs/>
                <w:color w:val="FFFFFF" w:themeColor="background1"/>
                <w:sz w:val="24"/>
                <w:szCs w:val="24"/>
              </w:rPr>
              <w:t>Curriculum</w:t>
            </w:r>
            <w:r w:rsidRPr="00E0606F">
              <w:rPr>
                <w:b/>
                <w:bCs/>
                <w:color w:val="FFFFFF" w:themeColor="background1"/>
                <w:sz w:val="24"/>
                <w:szCs w:val="24"/>
              </w:rPr>
              <w:t xml:space="preserve">, Teacher assistance, and </w:t>
            </w:r>
            <w:r w:rsidR="00E0606F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6723D1" w:rsidRPr="00E0606F">
              <w:rPr>
                <w:b/>
                <w:bCs/>
                <w:color w:val="FFFFFF" w:themeColor="background1"/>
                <w:sz w:val="24"/>
                <w:szCs w:val="24"/>
              </w:rPr>
              <w:t>ystem access.</w:t>
            </w:r>
          </w:p>
        </w:tc>
      </w:tr>
    </w:tbl>
    <w:p w14:paraId="476F16BA" w14:textId="77777777" w:rsidR="00A176EF" w:rsidRDefault="00A176EF" w:rsidP="00B35405"/>
    <w:p w14:paraId="5B5CE334" w14:textId="55669C1D" w:rsidR="00860444" w:rsidRDefault="00AA0BFE" w:rsidP="00B35405">
      <w:r>
        <w:br w:type="textWrapping" w:clear="all"/>
      </w:r>
    </w:p>
    <w:sectPr w:rsidR="00860444" w:rsidSect="00912CDA">
      <w:headerReference w:type="default" r:id="rId12"/>
      <w:type w:val="continuous"/>
      <w:pgSz w:w="12240" w:h="15840"/>
      <w:pgMar w:top="1080" w:right="835" w:bottom="274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41E9A" w14:textId="77777777" w:rsidR="00A74209" w:rsidRDefault="00A74209" w:rsidP="00B35405">
      <w:r>
        <w:separator/>
      </w:r>
    </w:p>
  </w:endnote>
  <w:endnote w:type="continuationSeparator" w:id="0">
    <w:p w14:paraId="52344198" w14:textId="77777777" w:rsidR="00A74209" w:rsidRDefault="00A74209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EE36" w14:textId="77777777" w:rsidR="00A74209" w:rsidRDefault="00A74209" w:rsidP="00B35405">
      <w:r>
        <w:separator/>
      </w:r>
    </w:p>
  </w:footnote>
  <w:footnote w:type="continuationSeparator" w:id="0">
    <w:p w14:paraId="210EF5DC" w14:textId="77777777" w:rsidR="00A74209" w:rsidRDefault="00A74209" w:rsidP="00B3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A492" w14:textId="77777777" w:rsidR="00634433" w:rsidRDefault="00912CDA" w:rsidP="00B354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5C8392" wp14:editId="46303E9F">
              <wp:simplePos x="0" y="0"/>
              <wp:positionH relativeFrom="column">
                <wp:posOffset>3392759</wp:posOffset>
              </wp:positionH>
              <wp:positionV relativeFrom="paragraph">
                <wp:posOffset>2932771</wp:posOffset>
              </wp:positionV>
              <wp:extent cx="1438507" cy="1449594"/>
              <wp:effectExtent l="0" t="0" r="9525" b="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507" cy="1449594"/>
                        <a:chOff x="0" y="0"/>
                        <a:chExt cx="1438507" cy="1449594"/>
                      </a:xfrm>
                    </wpg:grpSpPr>
                    <wps:wsp>
                      <wps:cNvPr id="7" name="Oval 7"/>
                      <wps:cNvSpPr/>
                      <wps:spPr>
                        <a:xfrm>
                          <a:off x="0" y="59473"/>
                          <a:ext cx="1438507" cy="139012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7434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EA18E2" id="Group 12" o:spid="_x0000_s1026" style="position:absolute;margin-left:267.15pt;margin-top:230.95pt;width:113.25pt;height:114.15pt;z-index:251657216" coordsize="14385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">
              <v:oval id="Oval 7" o:spid="_x0000_s1027" style="position:absolute;top:594;width:14385;height:1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" fillcolor="#a2f4ff [671]" stroked="f" strokeweight="1pt">
                <v:fill opacity="16448f"/>
                <v:stroke joinstyle="miter"/>
              </v:oval>
              <v:oval id="Oval 11" o:spid="_x0000_s1028" style="position:absolute;left:74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white [3212]" stroked="f" strokeweight="1pt">
                <v:stroke joinstyle="miter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3DF37A6" wp14:editId="6566A5A2">
              <wp:simplePos x="0" y="0"/>
              <wp:positionH relativeFrom="column">
                <wp:posOffset>1600835</wp:posOffset>
              </wp:positionH>
              <wp:positionV relativeFrom="margin">
                <wp:align>top</wp:align>
              </wp:positionV>
              <wp:extent cx="2991485" cy="3336925"/>
              <wp:effectExtent l="19050" t="19050" r="37465" b="34925"/>
              <wp:wrapNone/>
              <wp:docPr id="10" name="Freeform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1485" cy="3336925"/>
                      </a:xfrm>
                      <a:custGeom>
                        <a:avLst/>
                        <a:gdLst>
                          <a:gd name="T0" fmla="+- 0 5837 3946"/>
                          <a:gd name="T1" fmla="*/ T0 w 4333"/>
                          <a:gd name="T2" fmla="+- 0 1634 1561"/>
                          <a:gd name="T3" fmla="*/ 1634 h 4833"/>
                          <a:gd name="T4" fmla="+- 0 4220 3946"/>
                          <a:gd name="T5" fmla="*/ T4 w 4333"/>
                          <a:gd name="T6" fmla="+- 0 2568 1561"/>
                          <a:gd name="T7" fmla="*/ 2568 h 4833"/>
                          <a:gd name="T8" fmla="+- 0 4160 3946"/>
                          <a:gd name="T9" fmla="*/ T8 w 4333"/>
                          <a:gd name="T10" fmla="+- 0 2609 1561"/>
                          <a:gd name="T11" fmla="*/ 2609 h 4833"/>
                          <a:gd name="T12" fmla="+- 0 4106 3946"/>
                          <a:gd name="T13" fmla="*/ T12 w 4333"/>
                          <a:gd name="T14" fmla="+- 0 2656 1561"/>
                          <a:gd name="T15" fmla="*/ 2656 h 4833"/>
                          <a:gd name="T16" fmla="+- 0 4059 3946"/>
                          <a:gd name="T17" fmla="*/ T16 w 4333"/>
                          <a:gd name="T18" fmla="+- 0 2710 1561"/>
                          <a:gd name="T19" fmla="*/ 2710 h 4833"/>
                          <a:gd name="T20" fmla="+- 0 4019 3946"/>
                          <a:gd name="T21" fmla="*/ T20 w 4333"/>
                          <a:gd name="T22" fmla="+- 0 2769 1561"/>
                          <a:gd name="T23" fmla="*/ 2769 h 4833"/>
                          <a:gd name="T24" fmla="+- 0 3988 3946"/>
                          <a:gd name="T25" fmla="*/ T24 w 4333"/>
                          <a:gd name="T26" fmla="+- 0 2833 1561"/>
                          <a:gd name="T27" fmla="*/ 2833 h 4833"/>
                          <a:gd name="T28" fmla="+- 0 3965 3946"/>
                          <a:gd name="T29" fmla="*/ T28 w 4333"/>
                          <a:gd name="T30" fmla="+- 0 2900 1561"/>
                          <a:gd name="T31" fmla="*/ 2900 h 4833"/>
                          <a:gd name="T32" fmla="+- 0 3950 3946"/>
                          <a:gd name="T33" fmla="*/ T32 w 4333"/>
                          <a:gd name="T34" fmla="+- 0 2971 1561"/>
                          <a:gd name="T35" fmla="*/ 2971 h 4833"/>
                          <a:gd name="T36" fmla="+- 0 3946 3946"/>
                          <a:gd name="T37" fmla="*/ T36 w 4333"/>
                          <a:gd name="T38" fmla="+- 0 3044 1561"/>
                          <a:gd name="T39" fmla="*/ 3044 h 4833"/>
                          <a:gd name="T40" fmla="+- 0 3946 3946"/>
                          <a:gd name="T41" fmla="*/ T40 w 4333"/>
                          <a:gd name="T42" fmla="+- 0 4911 1561"/>
                          <a:gd name="T43" fmla="*/ 4911 h 4833"/>
                          <a:gd name="T44" fmla="+- 0 3950 3946"/>
                          <a:gd name="T45" fmla="*/ T44 w 4333"/>
                          <a:gd name="T46" fmla="+- 0 4984 1561"/>
                          <a:gd name="T47" fmla="*/ 4984 h 4833"/>
                          <a:gd name="T48" fmla="+- 0 3965 3946"/>
                          <a:gd name="T49" fmla="*/ T48 w 4333"/>
                          <a:gd name="T50" fmla="+- 0 5054 1561"/>
                          <a:gd name="T51" fmla="*/ 5054 h 4833"/>
                          <a:gd name="T52" fmla="+- 0 3988 3946"/>
                          <a:gd name="T53" fmla="*/ T52 w 4333"/>
                          <a:gd name="T54" fmla="+- 0 5122 1561"/>
                          <a:gd name="T55" fmla="*/ 5122 h 4833"/>
                          <a:gd name="T56" fmla="+- 0 4019 3946"/>
                          <a:gd name="T57" fmla="*/ T56 w 4333"/>
                          <a:gd name="T58" fmla="+- 0 5186 1561"/>
                          <a:gd name="T59" fmla="*/ 5186 h 4833"/>
                          <a:gd name="T60" fmla="+- 0 4059 3946"/>
                          <a:gd name="T61" fmla="*/ T60 w 4333"/>
                          <a:gd name="T62" fmla="+- 0 5245 1561"/>
                          <a:gd name="T63" fmla="*/ 5245 h 4833"/>
                          <a:gd name="T64" fmla="+- 0 4106 3946"/>
                          <a:gd name="T65" fmla="*/ T64 w 4333"/>
                          <a:gd name="T66" fmla="+- 0 5298 1561"/>
                          <a:gd name="T67" fmla="*/ 5298 h 4833"/>
                          <a:gd name="T68" fmla="+- 0 4160 3946"/>
                          <a:gd name="T69" fmla="*/ T68 w 4333"/>
                          <a:gd name="T70" fmla="+- 0 5346 1561"/>
                          <a:gd name="T71" fmla="*/ 5346 h 4833"/>
                          <a:gd name="T72" fmla="+- 0 4220 3946"/>
                          <a:gd name="T73" fmla="*/ T72 w 4333"/>
                          <a:gd name="T74" fmla="+- 0 5387 1561"/>
                          <a:gd name="T75" fmla="*/ 5387 h 4833"/>
                          <a:gd name="T76" fmla="+- 0 5837 3946"/>
                          <a:gd name="T77" fmla="*/ T76 w 4333"/>
                          <a:gd name="T78" fmla="+- 0 6320 1561"/>
                          <a:gd name="T79" fmla="*/ 6320 h 4833"/>
                          <a:gd name="T80" fmla="+- 0 5903 3946"/>
                          <a:gd name="T81" fmla="*/ T80 w 4333"/>
                          <a:gd name="T82" fmla="+- 0 6352 1561"/>
                          <a:gd name="T83" fmla="*/ 6352 h 4833"/>
                          <a:gd name="T84" fmla="+- 0 5971 3946"/>
                          <a:gd name="T85" fmla="*/ T84 w 4333"/>
                          <a:gd name="T86" fmla="+- 0 6375 1561"/>
                          <a:gd name="T87" fmla="*/ 6375 h 4833"/>
                          <a:gd name="T88" fmla="+- 0 6041 3946"/>
                          <a:gd name="T89" fmla="*/ T88 w 4333"/>
                          <a:gd name="T90" fmla="+- 0 6389 1561"/>
                          <a:gd name="T91" fmla="*/ 6389 h 4833"/>
                          <a:gd name="T92" fmla="+- 0 6112 3946"/>
                          <a:gd name="T93" fmla="*/ T92 w 4333"/>
                          <a:gd name="T94" fmla="+- 0 6394 1561"/>
                          <a:gd name="T95" fmla="*/ 6394 h 4833"/>
                          <a:gd name="T96" fmla="+- 0 6183 3946"/>
                          <a:gd name="T97" fmla="*/ T96 w 4333"/>
                          <a:gd name="T98" fmla="+- 0 6389 1561"/>
                          <a:gd name="T99" fmla="*/ 6389 h 4833"/>
                          <a:gd name="T100" fmla="+- 0 6253 3946"/>
                          <a:gd name="T101" fmla="*/ T100 w 4333"/>
                          <a:gd name="T102" fmla="+- 0 6375 1561"/>
                          <a:gd name="T103" fmla="*/ 6375 h 4833"/>
                          <a:gd name="T104" fmla="+- 0 6321 3946"/>
                          <a:gd name="T105" fmla="*/ T104 w 4333"/>
                          <a:gd name="T106" fmla="+- 0 6352 1561"/>
                          <a:gd name="T107" fmla="*/ 6352 h 4833"/>
                          <a:gd name="T108" fmla="+- 0 6386 3946"/>
                          <a:gd name="T109" fmla="*/ T108 w 4333"/>
                          <a:gd name="T110" fmla="+- 0 6320 1561"/>
                          <a:gd name="T111" fmla="*/ 6320 h 4833"/>
                          <a:gd name="T112" fmla="+- 0 8004 3946"/>
                          <a:gd name="T113" fmla="*/ T112 w 4333"/>
                          <a:gd name="T114" fmla="+- 0 5387 1561"/>
                          <a:gd name="T115" fmla="*/ 5387 h 4833"/>
                          <a:gd name="T116" fmla="+- 0 8064 3946"/>
                          <a:gd name="T117" fmla="*/ T116 w 4333"/>
                          <a:gd name="T118" fmla="+- 0 5346 1561"/>
                          <a:gd name="T119" fmla="*/ 5346 h 4833"/>
                          <a:gd name="T120" fmla="+- 0 8118 3946"/>
                          <a:gd name="T121" fmla="*/ T120 w 4333"/>
                          <a:gd name="T122" fmla="+- 0 5298 1561"/>
                          <a:gd name="T123" fmla="*/ 5298 h 4833"/>
                          <a:gd name="T124" fmla="+- 0 8165 3946"/>
                          <a:gd name="T125" fmla="*/ T124 w 4333"/>
                          <a:gd name="T126" fmla="+- 0 5245 1561"/>
                          <a:gd name="T127" fmla="*/ 5245 h 4833"/>
                          <a:gd name="T128" fmla="+- 0 8205 3946"/>
                          <a:gd name="T129" fmla="*/ T128 w 4333"/>
                          <a:gd name="T130" fmla="+- 0 5186 1561"/>
                          <a:gd name="T131" fmla="*/ 5186 h 4833"/>
                          <a:gd name="T132" fmla="+- 0 8236 3946"/>
                          <a:gd name="T133" fmla="*/ T132 w 4333"/>
                          <a:gd name="T134" fmla="+- 0 5122 1561"/>
                          <a:gd name="T135" fmla="*/ 5122 h 4833"/>
                          <a:gd name="T136" fmla="+- 0 8259 3946"/>
                          <a:gd name="T137" fmla="*/ T136 w 4333"/>
                          <a:gd name="T138" fmla="+- 0 5054 1561"/>
                          <a:gd name="T139" fmla="*/ 5054 h 4833"/>
                          <a:gd name="T140" fmla="+- 0 8273 3946"/>
                          <a:gd name="T141" fmla="*/ T140 w 4333"/>
                          <a:gd name="T142" fmla="+- 0 4984 1561"/>
                          <a:gd name="T143" fmla="*/ 4984 h 4833"/>
                          <a:gd name="T144" fmla="+- 0 8278 3946"/>
                          <a:gd name="T145" fmla="*/ T144 w 4333"/>
                          <a:gd name="T146" fmla="+- 0 4911 1561"/>
                          <a:gd name="T147" fmla="*/ 4911 h 4833"/>
                          <a:gd name="T148" fmla="+- 0 8278 3946"/>
                          <a:gd name="T149" fmla="*/ T148 w 4333"/>
                          <a:gd name="T150" fmla="+- 0 3044 1561"/>
                          <a:gd name="T151" fmla="*/ 3044 h 4833"/>
                          <a:gd name="T152" fmla="+- 0 8273 3946"/>
                          <a:gd name="T153" fmla="*/ T152 w 4333"/>
                          <a:gd name="T154" fmla="+- 0 2971 1561"/>
                          <a:gd name="T155" fmla="*/ 2971 h 4833"/>
                          <a:gd name="T156" fmla="+- 0 8259 3946"/>
                          <a:gd name="T157" fmla="*/ T156 w 4333"/>
                          <a:gd name="T158" fmla="+- 0 2900 1561"/>
                          <a:gd name="T159" fmla="*/ 2900 h 4833"/>
                          <a:gd name="T160" fmla="+- 0 8236 3946"/>
                          <a:gd name="T161" fmla="*/ T160 w 4333"/>
                          <a:gd name="T162" fmla="+- 0 2833 1561"/>
                          <a:gd name="T163" fmla="*/ 2833 h 4833"/>
                          <a:gd name="T164" fmla="+- 0 8205 3946"/>
                          <a:gd name="T165" fmla="*/ T164 w 4333"/>
                          <a:gd name="T166" fmla="+- 0 2769 1561"/>
                          <a:gd name="T167" fmla="*/ 2769 h 4833"/>
                          <a:gd name="T168" fmla="+- 0 8165 3946"/>
                          <a:gd name="T169" fmla="*/ T168 w 4333"/>
                          <a:gd name="T170" fmla="+- 0 2710 1561"/>
                          <a:gd name="T171" fmla="*/ 2710 h 4833"/>
                          <a:gd name="T172" fmla="+- 0 8118 3946"/>
                          <a:gd name="T173" fmla="*/ T172 w 4333"/>
                          <a:gd name="T174" fmla="+- 0 2656 1561"/>
                          <a:gd name="T175" fmla="*/ 2656 h 4833"/>
                          <a:gd name="T176" fmla="+- 0 8064 3946"/>
                          <a:gd name="T177" fmla="*/ T176 w 4333"/>
                          <a:gd name="T178" fmla="+- 0 2609 1561"/>
                          <a:gd name="T179" fmla="*/ 2609 h 4833"/>
                          <a:gd name="T180" fmla="+- 0 8004 3946"/>
                          <a:gd name="T181" fmla="*/ T180 w 4333"/>
                          <a:gd name="T182" fmla="+- 0 2568 1561"/>
                          <a:gd name="T183" fmla="*/ 2568 h 4833"/>
                          <a:gd name="T184" fmla="+- 0 6386 3946"/>
                          <a:gd name="T185" fmla="*/ T184 w 4333"/>
                          <a:gd name="T186" fmla="+- 0 1634 1561"/>
                          <a:gd name="T187" fmla="*/ 1634 h 4833"/>
                          <a:gd name="T188" fmla="+- 0 6321 3946"/>
                          <a:gd name="T189" fmla="*/ T188 w 4333"/>
                          <a:gd name="T190" fmla="+- 0 1602 1561"/>
                          <a:gd name="T191" fmla="*/ 1602 h 4833"/>
                          <a:gd name="T192" fmla="+- 0 6253 3946"/>
                          <a:gd name="T193" fmla="*/ T192 w 4333"/>
                          <a:gd name="T194" fmla="+- 0 1579 1561"/>
                          <a:gd name="T195" fmla="*/ 1579 h 4833"/>
                          <a:gd name="T196" fmla="+- 0 6183 3946"/>
                          <a:gd name="T197" fmla="*/ T196 w 4333"/>
                          <a:gd name="T198" fmla="+- 0 1565 1561"/>
                          <a:gd name="T199" fmla="*/ 1565 h 4833"/>
                          <a:gd name="T200" fmla="+- 0 6112 3946"/>
                          <a:gd name="T201" fmla="*/ T200 w 4333"/>
                          <a:gd name="T202" fmla="+- 0 1561 1561"/>
                          <a:gd name="T203" fmla="*/ 1561 h 4833"/>
                          <a:gd name="T204" fmla="+- 0 6041 3946"/>
                          <a:gd name="T205" fmla="*/ T204 w 4333"/>
                          <a:gd name="T206" fmla="+- 0 1565 1561"/>
                          <a:gd name="T207" fmla="*/ 1565 h 4833"/>
                          <a:gd name="T208" fmla="+- 0 5971 3946"/>
                          <a:gd name="T209" fmla="*/ T208 w 4333"/>
                          <a:gd name="T210" fmla="+- 0 1579 1561"/>
                          <a:gd name="T211" fmla="*/ 1579 h 4833"/>
                          <a:gd name="T212" fmla="+- 0 5903 3946"/>
                          <a:gd name="T213" fmla="*/ T212 w 4333"/>
                          <a:gd name="T214" fmla="+- 0 1602 1561"/>
                          <a:gd name="T215" fmla="*/ 1602 h 4833"/>
                          <a:gd name="T216" fmla="+- 0 5837 3946"/>
                          <a:gd name="T217" fmla="*/ T216 w 4333"/>
                          <a:gd name="T218" fmla="+- 0 1634 1561"/>
                          <a:gd name="T219" fmla="*/ 1634 h 48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333" h="4833">
                            <a:moveTo>
                              <a:pt x="1891" y="73"/>
                            </a:moveTo>
                            <a:lnTo>
                              <a:pt x="274" y="1007"/>
                            </a:lnTo>
                            <a:lnTo>
                              <a:pt x="214" y="1048"/>
                            </a:lnTo>
                            <a:lnTo>
                              <a:pt x="160" y="1095"/>
                            </a:lnTo>
                            <a:lnTo>
                              <a:pt x="113" y="1149"/>
                            </a:lnTo>
                            <a:lnTo>
                              <a:pt x="73" y="1208"/>
                            </a:lnTo>
                            <a:lnTo>
                              <a:pt x="42" y="1272"/>
                            </a:lnTo>
                            <a:lnTo>
                              <a:pt x="19" y="1339"/>
                            </a:lnTo>
                            <a:lnTo>
                              <a:pt x="4" y="1410"/>
                            </a:lnTo>
                            <a:lnTo>
                              <a:pt x="0" y="1483"/>
                            </a:lnTo>
                            <a:lnTo>
                              <a:pt x="0" y="3350"/>
                            </a:lnTo>
                            <a:lnTo>
                              <a:pt x="4" y="3423"/>
                            </a:lnTo>
                            <a:lnTo>
                              <a:pt x="19" y="3493"/>
                            </a:lnTo>
                            <a:lnTo>
                              <a:pt x="42" y="3561"/>
                            </a:lnTo>
                            <a:lnTo>
                              <a:pt x="73" y="3625"/>
                            </a:lnTo>
                            <a:lnTo>
                              <a:pt x="113" y="3684"/>
                            </a:lnTo>
                            <a:lnTo>
                              <a:pt x="160" y="3737"/>
                            </a:lnTo>
                            <a:lnTo>
                              <a:pt x="214" y="3785"/>
                            </a:lnTo>
                            <a:lnTo>
                              <a:pt x="274" y="3826"/>
                            </a:lnTo>
                            <a:lnTo>
                              <a:pt x="1891" y="4759"/>
                            </a:lnTo>
                            <a:lnTo>
                              <a:pt x="1957" y="4791"/>
                            </a:lnTo>
                            <a:lnTo>
                              <a:pt x="2025" y="4814"/>
                            </a:lnTo>
                            <a:lnTo>
                              <a:pt x="2095" y="4828"/>
                            </a:lnTo>
                            <a:lnTo>
                              <a:pt x="2166" y="4833"/>
                            </a:lnTo>
                            <a:lnTo>
                              <a:pt x="2237" y="4828"/>
                            </a:lnTo>
                            <a:lnTo>
                              <a:pt x="2307" y="4814"/>
                            </a:lnTo>
                            <a:lnTo>
                              <a:pt x="2375" y="4791"/>
                            </a:lnTo>
                            <a:lnTo>
                              <a:pt x="2440" y="4759"/>
                            </a:lnTo>
                            <a:lnTo>
                              <a:pt x="4058" y="3826"/>
                            </a:lnTo>
                            <a:lnTo>
                              <a:pt x="4118" y="3785"/>
                            </a:lnTo>
                            <a:lnTo>
                              <a:pt x="4172" y="3737"/>
                            </a:lnTo>
                            <a:lnTo>
                              <a:pt x="4219" y="3684"/>
                            </a:lnTo>
                            <a:lnTo>
                              <a:pt x="4259" y="3625"/>
                            </a:lnTo>
                            <a:lnTo>
                              <a:pt x="4290" y="3561"/>
                            </a:lnTo>
                            <a:lnTo>
                              <a:pt x="4313" y="3493"/>
                            </a:lnTo>
                            <a:lnTo>
                              <a:pt x="4327" y="3423"/>
                            </a:lnTo>
                            <a:lnTo>
                              <a:pt x="4332" y="3350"/>
                            </a:lnTo>
                            <a:lnTo>
                              <a:pt x="4332" y="1483"/>
                            </a:lnTo>
                            <a:lnTo>
                              <a:pt x="4327" y="1410"/>
                            </a:lnTo>
                            <a:lnTo>
                              <a:pt x="4313" y="1339"/>
                            </a:lnTo>
                            <a:lnTo>
                              <a:pt x="4290" y="1272"/>
                            </a:lnTo>
                            <a:lnTo>
                              <a:pt x="4259" y="1208"/>
                            </a:lnTo>
                            <a:lnTo>
                              <a:pt x="4219" y="1149"/>
                            </a:lnTo>
                            <a:lnTo>
                              <a:pt x="4172" y="1095"/>
                            </a:lnTo>
                            <a:lnTo>
                              <a:pt x="4118" y="1048"/>
                            </a:lnTo>
                            <a:lnTo>
                              <a:pt x="4058" y="1007"/>
                            </a:lnTo>
                            <a:lnTo>
                              <a:pt x="2440" y="73"/>
                            </a:lnTo>
                            <a:lnTo>
                              <a:pt x="2375" y="41"/>
                            </a:lnTo>
                            <a:lnTo>
                              <a:pt x="2307" y="18"/>
                            </a:lnTo>
                            <a:lnTo>
                              <a:pt x="2237" y="4"/>
                            </a:lnTo>
                            <a:lnTo>
                              <a:pt x="2166" y="0"/>
                            </a:lnTo>
                            <a:lnTo>
                              <a:pt x="2095" y="4"/>
                            </a:lnTo>
                            <a:lnTo>
                              <a:pt x="2025" y="18"/>
                            </a:lnTo>
                            <a:lnTo>
                              <a:pt x="1957" y="41"/>
                            </a:lnTo>
                            <a:lnTo>
                              <a:pt x="1891" y="73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63500">
                        <a:solidFill>
                          <a:schemeClr val="bg2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28552" id="Freeform 10" o:spid="_x0000_s1026" style="position:absolute;margin-left:126.05pt;margin-top:0;width:235.55pt;height:2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coordsize="4333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black [3213]" strokecolor="#542378 [3214]" strokeweight="5pt">
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19" behindDoc="0" locked="0" layoutInCell="1" allowOverlap="1" wp14:anchorId="2DED18E3" wp14:editId="7BE0788E">
          <wp:simplePos x="0" y="0"/>
          <wp:positionH relativeFrom="column">
            <wp:posOffset>-796290</wp:posOffset>
          </wp:positionH>
          <wp:positionV relativeFrom="paragraph">
            <wp:posOffset>-457200</wp:posOffset>
          </wp:positionV>
          <wp:extent cx="7402195" cy="5015230"/>
          <wp:effectExtent l="0" t="0" r="825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u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195" cy="501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D7DD359" wp14:editId="0F21EF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834" cy="10058400"/>
              <wp:effectExtent l="0" t="0" r="0" b="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834" cy="10058400"/>
                        <a:chOff x="0" y="0"/>
                        <a:chExt cx="7779834" cy="10058400"/>
                      </a:xfrm>
                    </wpg:grpSpPr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7434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T0" fmla="*/ 3598 w 12240"/>
                            <a:gd name="T1" fmla="*/ 0 h 15840"/>
                            <a:gd name="T2" fmla="*/ 2205 w 12240"/>
                            <a:gd name="T3" fmla="*/ 0 h 15840"/>
                            <a:gd name="T4" fmla="*/ 0 w 12240"/>
                            <a:gd name="T5" fmla="*/ 1559 h 15840"/>
                            <a:gd name="T6" fmla="*/ 0 w 12240"/>
                            <a:gd name="T7" fmla="*/ 2544 h 15840"/>
                            <a:gd name="T8" fmla="*/ 3598 w 12240"/>
                            <a:gd name="T9" fmla="*/ 0 h 15840"/>
                            <a:gd name="T10" fmla="*/ 7173 w 12240"/>
                            <a:gd name="T11" fmla="*/ 0 h 15840"/>
                            <a:gd name="T12" fmla="*/ 5780 w 12240"/>
                            <a:gd name="T13" fmla="*/ 0 h 15840"/>
                            <a:gd name="T14" fmla="*/ 0 w 12240"/>
                            <a:gd name="T15" fmla="*/ 4086 h 15840"/>
                            <a:gd name="T16" fmla="*/ 0 w 12240"/>
                            <a:gd name="T17" fmla="*/ 5071 h 15840"/>
                            <a:gd name="T18" fmla="*/ 7173 w 12240"/>
                            <a:gd name="T19" fmla="*/ 0 h 15840"/>
                            <a:gd name="T20" fmla="*/ 10748 w 12240"/>
                            <a:gd name="T21" fmla="*/ 0 h 15840"/>
                            <a:gd name="T22" fmla="*/ 9355 w 12240"/>
                            <a:gd name="T23" fmla="*/ 0 h 15840"/>
                            <a:gd name="T24" fmla="*/ 0 w 12240"/>
                            <a:gd name="T25" fmla="*/ 6613 h 15840"/>
                            <a:gd name="T26" fmla="*/ 0 w 12240"/>
                            <a:gd name="T27" fmla="*/ 7598 h 15840"/>
                            <a:gd name="T28" fmla="*/ 10748 w 12240"/>
                            <a:gd name="T29" fmla="*/ 0 h 15840"/>
                            <a:gd name="T30" fmla="*/ 12240 w 12240"/>
                            <a:gd name="T31" fmla="*/ 13124 h 15840"/>
                            <a:gd name="T32" fmla="*/ 8398 w 12240"/>
                            <a:gd name="T33" fmla="*/ 15840 h 15840"/>
                            <a:gd name="T34" fmla="*/ 9791 w 12240"/>
                            <a:gd name="T35" fmla="*/ 15840 h 15840"/>
                            <a:gd name="T36" fmla="*/ 12240 w 12240"/>
                            <a:gd name="T37" fmla="*/ 14108 h 15840"/>
                            <a:gd name="T38" fmla="*/ 12240 w 12240"/>
                            <a:gd name="T39" fmla="*/ 13124 h 15840"/>
                            <a:gd name="T40" fmla="*/ 12240 w 12240"/>
                            <a:gd name="T41" fmla="*/ 10596 h 15840"/>
                            <a:gd name="T42" fmla="*/ 4823 w 12240"/>
                            <a:gd name="T43" fmla="*/ 15840 h 15840"/>
                            <a:gd name="T44" fmla="*/ 6216 w 12240"/>
                            <a:gd name="T45" fmla="*/ 15840 h 15840"/>
                            <a:gd name="T46" fmla="*/ 12240 w 12240"/>
                            <a:gd name="T47" fmla="*/ 11581 h 15840"/>
                            <a:gd name="T48" fmla="*/ 12240 w 12240"/>
                            <a:gd name="T49" fmla="*/ 10596 h 15840"/>
                            <a:gd name="T50" fmla="*/ 12240 w 12240"/>
                            <a:gd name="T51" fmla="*/ 8069 h 15840"/>
                            <a:gd name="T52" fmla="*/ 1248 w 12240"/>
                            <a:gd name="T53" fmla="*/ 15840 h 15840"/>
                            <a:gd name="T54" fmla="*/ 2641 w 12240"/>
                            <a:gd name="T55" fmla="*/ 15840 h 15840"/>
                            <a:gd name="T56" fmla="*/ 12240 w 12240"/>
                            <a:gd name="T57" fmla="*/ 9054 h 15840"/>
                            <a:gd name="T58" fmla="*/ 12240 w 12240"/>
                            <a:gd name="T59" fmla="*/ 8069 h 15840"/>
                            <a:gd name="T60" fmla="*/ 12240 w 12240"/>
                            <a:gd name="T61" fmla="*/ 5542 h 15840"/>
                            <a:gd name="T62" fmla="*/ 0 w 12240"/>
                            <a:gd name="T63" fmla="*/ 14195 h 15840"/>
                            <a:gd name="T64" fmla="*/ 0 w 12240"/>
                            <a:gd name="T65" fmla="*/ 15180 h 15840"/>
                            <a:gd name="T66" fmla="*/ 12240 w 12240"/>
                            <a:gd name="T67" fmla="*/ 6527 h 15840"/>
                            <a:gd name="T68" fmla="*/ 12240 w 12240"/>
                            <a:gd name="T69" fmla="*/ 5542 h 15840"/>
                            <a:gd name="T70" fmla="*/ 12240 w 12240"/>
                            <a:gd name="T71" fmla="*/ 3015 h 15840"/>
                            <a:gd name="T72" fmla="*/ 0 w 12240"/>
                            <a:gd name="T73" fmla="*/ 11668 h 15840"/>
                            <a:gd name="T74" fmla="*/ 0 w 12240"/>
                            <a:gd name="T75" fmla="*/ 12653 h 15840"/>
                            <a:gd name="T76" fmla="*/ 12240 w 12240"/>
                            <a:gd name="T77" fmla="*/ 3999 h 15840"/>
                            <a:gd name="T78" fmla="*/ 12240 w 12240"/>
                            <a:gd name="T79" fmla="*/ 3015 h 15840"/>
                            <a:gd name="T80" fmla="*/ 12240 w 12240"/>
                            <a:gd name="T81" fmla="*/ 487 h 15840"/>
                            <a:gd name="T82" fmla="*/ 0 w 12240"/>
                            <a:gd name="T83" fmla="*/ 9141 h 15840"/>
                            <a:gd name="T84" fmla="*/ 0 w 12240"/>
                            <a:gd name="T85" fmla="*/ 10125 h 15840"/>
                            <a:gd name="T86" fmla="*/ 12240 w 12240"/>
                            <a:gd name="T87" fmla="*/ 1472 h 15840"/>
                            <a:gd name="T88" fmla="*/ 12240 w 12240"/>
                            <a:gd name="T89" fmla="*/ 487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3598" y="0"/>
                              </a:moveTo>
                              <a:lnTo>
                                <a:pt x="2205" y="0"/>
                              </a:lnTo>
                              <a:lnTo>
                                <a:pt x="0" y="1559"/>
                              </a:lnTo>
                              <a:lnTo>
                                <a:pt x="0" y="2544"/>
                              </a:lnTo>
                              <a:lnTo>
                                <a:pt x="3598" y="0"/>
                              </a:lnTo>
                              <a:moveTo>
                                <a:pt x="7173" y="0"/>
                              </a:moveTo>
                              <a:lnTo>
                                <a:pt x="5780" y="0"/>
                              </a:lnTo>
                              <a:lnTo>
                                <a:pt x="0" y="4086"/>
                              </a:lnTo>
                              <a:lnTo>
                                <a:pt x="0" y="5071"/>
                              </a:lnTo>
                              <a:lnTo>
                                <a:pt x="7173" y="0"/>
                              </a:lnTo>
                              <a:moveTo>
                                <a:pt x="10748" y="0"/>
                              </a:moveTo>
                              <a:lnTo>
                                <a:pt x="9355" y="0"/>
                              </a:lnTo>
                              <a:lnTo>
                                <a:pt x="0" y="6613"/>
                              </a:lnTo>
                              <a:lnTo>
                                <a:pt x="0" y="7598"/>
                              </a:lnTo>
                              <a:lnTo>
                                <a:pt x="10748" y="0"/>
                              </a:lnTo>
                              <a:moveTo>
                                <a:pt x="12240" y="13124"/>
                              </a:moveTo>
                              <a:lnTo>
                                <a:pt x="8398" y="15840"/>
                              </a:lnTo>
                              <a:lnTo>
                                <a:pt x="9791" y="15840"/>
                              </a:lnTo>
                              <a:lnTo>
                                <a:pt x="12240" y="14108"/>
                              </a:lnTo>
                              <a:lnTo>
                                <a:pt x="12240" y="13124"/>
                              </a:lnTo>
                              <a:moveTo>
                                <a:pt x="12240" y="10596"/>
                              </a:moveTo>
                              <a:lnTo>
                                <a:pt x="4823" y="15840"/>
                              </a:lnTo>
                              <a:lnTo>
                                <a:pt x="6216" y="15840"/>
                              </a:lnTo>
                              <a:lnTo>
                                <a:pt x="12240" y="11581"/>
                              </a:lnTo>
                              <a:lnTo>
                                <a:pt x="12240" y="10596"/>
                              </a:lnTo>
                              <a:moveTo>
                                <a:pt x="12240" y="8069"/>
                              </a:moveTo>
                              <a:lnTo>
                                <a:pt x="1248" y="15840"/>
                              </a:lnTo>
                              <a:lnTo>
                                <a:pt x="2641" y="15840"/>
                              </a:lnTo>
                              <a:lnTo>
                                <a:pt x="12240" y="9054"/>
                              </a:lnTo>
                              <a:lnTo>
                                <a:pt x="12240" y="8069"/>
                              </a:lnTo>
                              <a:moveTo>
                                <a:pt x="12240" y="5542"/>
                              </a:moveTo>
                              <a:lnTo>
                                <a:pt x="0" y="14195"/>
                              </a:lnTo>
                              <a:lnTo>
                                <a:pt x="0" y="15180"/>
                              </a:lnTo>
                              <a:lnTo>
                                <a:pt x="12240" y="6527"/>
                              </a:lnTo>
                              <a:lnTo>
                                <a:pt x="12240" y="5542"/>
                              </a:lnTo>
                              <a:moveTo>
                                <a:pt x="12240" y="3015"/>
                              </a:moveTo>
                              <a:lnTo>
                                <a:pt x="0" y="11668"/>
                              </a:lnTo>
                              <a:lnTo>
                                <a:pt x="0" y="12653"/>
                              </a:lnTo>
                              <a:lnTo>
                                <a:pt x="12240" y="3999"/>
                              </a:lnTo>
                              <a:lnTo>
                                <a:pt x="12240" y="3015"/>
                              </a:lnTo>
                              <a:moveTo>
                                <a:pt x="12240" y="487"/>
                              </a:moveTo>
                              <a:lnTo>
                                <a:pt x="0" y="9141"/>
                              </a:lnTo>
                              <a:lnTo>
                                <a:pt x="0" y="10125"/>
                              </a:lnTo>
                              <a:lnTo>
                                <a:pt x="12240" y="1472"/>
                              </a:lnTo>
                              <a:lnTo>
                                <a:pt x="12240" y="487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3D1D0E8" id="Group 4" o:spid="_x0000_s1026" style="position:absolute;margin-left:0;margin-top:0;width:612.6pt;height:11in;z-index:-251655168;mso-width-percent:1000;mso-height-percent:1000;mso-position-horizontal:center;mso-position-horizontal-relative:page;mso-position-vertical:center;mso-position-vertical-relative:page;mso-width-percent:1000;mso-height-percent:1000" coordsize="777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">
              <v:rect id="Rectangle 13" o:spid="_x0000_s1027" style="position:absolute;left:74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" fillcolor="#00292e [3215]" stroked="f"/>
              <v:shape id="Freeform 12" o:spid="_x0000_s1028" style="position:absolute;width:77724;height:100584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001e22 [2415]" stroked="f">
                <v:fill opacity="16448f"/>
                <v:path arrowok="t" o:connecttype="custom" o:connectlocs="2284730,0;1400175,0;0,989965;0,1615440;2284730,0;4554855,0;3670300,0;0,2594610;0,3220085;4554855,0;6824980,0;5940425,0;0,4199255;0,4824730;6824980,0;7772400,8333740;5332730,10058400;6217285,10058400;7772400,8958580;7772400,8333740;7772400,6728460;3062605,10058400;3947160,10058400;7772400,7353935;7772400,6728460;7772400,5123815;792480,10058400;1677035,10058400;7772400,5749290;7772400,5123815;7772400,3519170;0,9013825;0,9639300;7772400,4144645;7772400,3519170;7772400,1914525;0,7409180;0,8034655;7772400,2539365;7772400,1914525;7772400,309245;0,5804535;0,6429375;7772400,934720;7772400,30924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09"/>
    <w:rsid w:val="0007350D"/>
    <w:rsid w:val="0016458E"/>
    <w:rsid w:val="001A7B5A"/>
    <w:rsid w:val="001C6BD0"/>
    <w:rsid w:val="001F1509"/>
    <w:rsid w:val="0028010E"/>
    <w:rsid w:val="0028281B"/>
    <w:rsid w:val="002C2D3E"/>
    <w:rsid w:val="00335B94"/>
    <w:rsid w:val="003433AD"/>
    <w:rsid w:val="0042252B"/>
    <w:rsid w:val="00593310"/>
    <w:rsid w:val="00600713"/>
    <w:rsid w:val="00634433"/>
    <w:rsid w:val="006615AC"/>
    <w:rsid w:val="00664C79"/>
    <w:rsid w:val="006723D1"/>
    <w:rsid w:val="006C278C"/>
    <w:rsid w:val="007D38F0"/>
    <w:rsid w:val="00860444"/>
    <w:rsid w:val="00912CDA"/>
    <w:rsid w:val="0095512E"/>
    <w:rsid w:val="00983C42"/>
    <w:rsid w:val="009E31CE"/>
    <w:rsid w:val="00A176EF"/>
    <w:rsid w:val="00A74209"/>
    <w:rsid w:val="00AA0BFE"/>
    <w:rsid w:val="00AB54EA"/>
    <w:rsid w:val="00AE4850"/>
    <w:rsid w:val="00B35405"/>
    <w:rsid w:val="00BB2E4C"/>
    <w:rsid w:val="00BC5F96"/>
    <w:rsid w:val="00BE4569"/>
    <w:rsid w:val="00CC4503"/>
    <w:rsid w:val="00CD550B"/>
    <w:rsid w:val="00CD65F7"/>
    <w:rsid w:val="00DC51E5"/>
    <w:rsid w:val="00E0606F"/>
    <w:rsid w:val="00E26EF2"/>
    <w:rsid w:val="00F47C42"/>
    <w:rsid w:val="00F5228C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5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542378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FFFFF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FFFFF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542378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000000" w:themeColor="text1"/>
    </w:rPr>
  </w:style>
  <w:style w:type="paragraph" w:customStyle="1" w:styleId="Discount">
    <w:name w:val="Discount"/>
    <w:basedOn w:val="Normal"/>
    <w:uiPriority w:val="1"/>
    <w:qFormat/>
    <w:rsid w:val="0007350D"/>
    <w:rPr>
      <w:b/>
      <w:color w:val="000000" w:themeColor="text1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542378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aqlb\AppData\Roaming\Microsoft\Templates\Sale%20flyer.dotx" TargetMode="External"/></Relationships>
</file>

<file path=word/theme/theme1.xml><?xml version="1.0" encoding="utf-8"?>
<a:theme xmlns:a="http://schemas.openxmlformats.org/drawingml/2006/main" name="SaleFlyer">
  <a:themeElements>
    <a:clrScheme name="Custom 2">
      <a:dk1>
        <a:sysClr val="windowText" lastClr="000000"/>
      </a:dk1>
      <a:lt1>
        <a:sysClr val="window" lastClr="FFFFFF"/>
      </a:lt1>
      <a:dk2>
        <a:srgbClr val="00292E"/>
      </a:dk2>
      <a:lt2>
        <a:srgbClr val="542378"/>
      </a:lt2>
      <a:accent1>
        <a:srgbClr val="F0CDA1"/>
      </a:accent1>
      <a:accent2>
        <a:srgbClr val="552FA1"/>
      </a:accent2>
      <a:accent3>
        <a:srgbClr val="7030A0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8E711-871A-4BF4-9390-CE0FF6B79CD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48EBFD-0AFE-4107-9D2B-1036D4F85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0D9E-5FF6-469F-B993-3002C1157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 flyer.dotx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2020-07-10T22:30:00Z</dcterms:created>
  <dcterms:modified xsi:type="dcterms:W3CDTF">2020-07-11T01:26:00Z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